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9A" w:rsidRPr="00520821" w:rsidRDefault="00E37D9A" w:rsidP="00385265">
      <w:pPr>
        <w:ind w:left="31680" w:hangingChars="200" w:firstLine="31680"/>
        <w:jc w:val="center"/>
        <w:rPr>
          <w:rFonts w:cs="Times New Roman"/>
          <w:b/>
          <w:bCs/>
          <w:sz w:val="32"/>
          <w:szCs w:val="32"/>
        </w:rPr>
      </w:pPr>
      <w:bookmarkStart w:id="0" w:name="OLE_LINK1"/>
      <w:r w:rsidRPr="00520821">
        <w:rPr>
          <w:rFonts w:cs="宋体" w:hint="eastAsia"/>
          <w:b/>
          <w:bCs/>
          <w:sz w:val="32"/>
          <w:szCs w:val="32"/>
        </w:rPr>
        <w:t>文件送印清单</w:t>
      </w:r>
      <w:r>
        <w:rPr>
          <w:rFonts w:cs="宋体" w:hint="eastAsia"/>
          <w:b/>
          <w:bCs/>
          <w:sz w:val="32"/>
          <w:szCs w:val="32"/>
        </w:rPr>
        <w:t>（考试专用）</w:t>
      </w:r>
      <w:bookmarkEnd w:id="0"/>
    </w:p>
    <w:p w:rsidR="00E37D9A" w:rsidRPr="00FF2961" w:rsidRDefault="00E37D9A" w:rsidP="00385265">
      <w:pPr>
        <w:ind w:left="31680" w:hangingChars="200" w:firstLine="31680"/>
        <w:jc w:val="left"/>
      </w:pPr>
      <w:r>
        <w:t xml:space="preserve">WYGG-WY/QR-08                      </w:t>
      </w:r>
      <w:r w:rsidRPr="00FF2961">
        <w:t xml:space="preserve"> </w:t>
      </w:r>
      <w:r>
        <w:t xml:space="preserve">   </w:t>
      </w:r>
      <w:r w:rsidRPr="00FF2961">
        <w:rPr>
          <w:rFonts w:cs="宋体" w:hint="eastAsia"/>
        </w:rPr>
        <w:t>学期：</w:t>
      </w:r>
      <w:r w:rsidRPr="00FF2961">
        <w:t xml:space="preserve">                          </w:t>
      </w:r>
      <w:r w:rsidRPr="00FF2961">
        <w:rPr>
          <w:rFonts w:cs="宋体" w:hint="eastAsia"/>
        </w:rPr>
        <w:t>送印部门：</w:t>
      </w:r>
      <w:r w:rsidRPr="00FF2961">
        <w:t xml:space="preserve">                         </w:t>
      </w:r>
      <w:bookmarkStart w:id="1" w:name="_GoBack"/>
      <w:bookmarkEnd w:id="1"/>
      <w:r w:rsidRPr="00FF2961">
        <w:t>NO:</w:t>
      </w: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260"/>
        <w:gridCol w:w="1260"/>
        <w:gridCol w:w="2700"/>
        <w:gridCol w:w="1980"/>
        <w:gridCol w:w="1260"/>
        <w:gridCol w:w="720"/>
        <w:gridCol w:w="720"/>
        <w:gridCol w:w="1440"/>
        <w:gridCol w:w="1440"/>
        <w:gridCol w:w="1440"/>
      </w:tblGrid>
      <w:tr w:rsidR="00E37D9A" w:rsidRPr="00486D43" w:rsidTr="005356C4">
        <w:trPr>
          <w:trHeight w:val="415"/>
        </w:trPr>
        <w:tc>
          <w:tcPr>
            <w:tcW w:w="468" w:type="dxa"/>
            <w:vAlign w:val="center"/>
          </w:tcPr>
          <w:p w:rsidR="00E37D9A" w:rsidRPr="00486D43" w:rsidRDefault="00E37D9A" w:rsidP="00486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6D43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E37D9A" w:rsidRPr="00486D43" w:rsidRDefault="00E37D9A" w:rsidP="00486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6D43">
              <w:rPr>
                <w:rFonts w:cs="宋体" w:hint="eastAsia"/>
                <w:sz w:val="24"/>
                <w:szCs w:val="24"/>
              </w:rPr>
              <w:t>送印日期</w:t>
            </w:r>
          </w:p>
        </w:tc>
        <w:tc>
          <w:tcPr>
            <w:tcW w:w="1260" w:type="dxa"/>
            <w:vAlign w:val="center"/>
          </w:tcPr>
          <w:p w:rsidR="00E37D9A" w:rsidRPr="00486D43" w:rsidRDefault="00E37D9A" w:rsidP="00F43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任课教师</w:t>
            </w:r>
          </w:p>
        </w:tc>
        <w:tc>
          <w:tcPr>
            <w:tcW w:w="2700" w:type="dxa"/>
            <w:vAlign w:val="center"/>
          </w:tcPr>
          <w:p w:rsidR="00E37D9A" w:rsidRPr="00486D43" w:rsidRDefault="00E37D9A" w:rsidP="00486D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试卷</w:t>
            </w:r>
            <w:r w:rsidRPr="00486D43"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1980" w:type="dxa"/>
            <w:vAlign w:val="center"/>
          </w:tcPr>
          <w:p w:rsidR="00E37D9A" w:rsidRPr="00765CD1" w:rsidRDefault="00E37D9A" w:rsidP="00FF28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考试日期</w:t>
            </w:r>
          </w:p>
        </w:tc>
        <w:tc>
          <w:tcPr>
            <w:tcW w:w="1260" w:type="dxa"/>
            <w:vAlign w:val="center"/>
          </w:tcPr>
          <w:p w:rsidR="00E37D9A" w:rsidRPr="00765CD1" w:rsidRDefault="00E37D9A" w:rsidP="00FF28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5CD1">
              <w:rPr>
                <w:rFonts w:cs="宋体" w:hint="eastAsia"/>
                <w:sz w:val="24"/>
                <w:szCs w:val="24"/>
              </w:rPr>
              <w:t>原稿页数</w:t>
            </w:r>
          </w:p>
        </w:tc>
        <w:tc>
          <w:tcPr>
            <w:tcW w:w="720" w:type="dxa"/>
            <w:vAlign w:val="center"/>
          </w:tcPr>
          <w:p w:rsidR="00E37D9A" w:rsidRPr="00486D43" w:rsidRDefault="00E37D9A" w:rsidP="00486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6D43">
              <w:rPr>
                <w:rFonts w:cs="宋体" w:hint="eastAsia"/>
                <w:sz w:val="24"/>
                <w:szCs w:val="24"/>
              </w:rPr>
              <w:t>份数</w:t>
            </w:r>
          </w:p>
        </w:tc>
        <w:tc>
          <w:tcPr>
            <w:tcW w:w="720" w:type="dxa"/>
            <w:vAlign w:val="center"/>
          </w:tcPr>
          <w:p w:rsidR="00E37D9A" w:rsidRPr="00486D43" w:rsidRDefault="00E37D9A" w:rsidP="00765C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考场数</w:t>
            </w:r>
          </w:p>
        </w:tc>
        <w:tc>
          <w:tcPr>
            <w:tcW w:w="1440" w:type="dxa"/>
            <w:vAlign w:val="center"/>
          </w:tcPr>
          <w:p w:rsidR="00E37D9A" w:rsidRPr="00486D43" w:rsidRDefault="00E37D9A" w:rsidP="00AE5E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是否需白纸或答题卡</w:t>
            </w:r>
          </w:p>
        </w:tc>
        <w:tc>
          <w:tcPr>
            <w:tcW w:w="1440" w:type="dxa"/>
            <w:vAlign w:val="center"/>
          </w:tcPr>
          <w:p w:rsidR="00E37D9A" w:rsidRPr="00486D43" w:rsidRDefault="00E37D9A" w:rsidP="00486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6D43">
              <w:rPr>
                <w:rFonts w:cs="宋体" w:hint="eastAsia"/>
                <w:sz w:val="24"/>
                <w:szCs w:val="24"/>
              </w:rPr>
              <w:t>送印人签名</w:t>
            </w:r>
          </w:p>
        </w:tc>
        <w:tc>
          <w:tcPr>
            <w:tcW w:w="1440" w:type="dxa"/>
            <w:vAlign w:val="center"/>
          </w:tcPr>
          <w:p w:rsidR="00E37D9A" w:rsidRPr="00486D43" w:rsidRDefault="00E37D9A" w:rsidP="00486D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6D43">
              <w:rPr>
                <w:rFonts w:cs="宋体" w:hint="eastAsia"/>
                <w:sz w:val="24"/>
                <w:szCs w:val="24"/>
              </w:rPr>
              <w:t>承印人签名</w:t>
            </w:r>
          </w:p>
        </w:tc>
      </w:tr>
      <w:tr w:rsidR="00E37D9A" w:rsidRPr="00486D43" w:rsidTr="005356C4">
        <w:trPr>
          <w:trHeight w:val="415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7D9A" w:rsidRPr="00486D43" w:rsidTr="005356C4">
        <w:trPr>
          <w:trHeight w:val="415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7D9A" w:rsidRPr="00486D43" w:rsidTr="005356C4">
        <w:trPr>
          <w:trHeight w:val="415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7D9A" w:rsidRPr="00486D43" w:rsidTr="005356C4">
        <w:trPr>
          <w:trHeight w:val="415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7D9A" w:rsidRPr="00486D43" w:rsidTr="005356C4">
        <w:trPr>
          <w:trHeight w:val="415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7D9A" w:rsidRPr="00486D43" w:rsidTr="005356C4">
        <w:trPr>
          <w:trHeight w:val="415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7D9A" w:rsidRPr="00486D43" w:rsidTr="005356C4">
        <w:trPr>
          <w:trHeight w:val="415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7D9A" w:rsidRPr="00486D43" w:rsidTr="005356C4">
        <w:trPr>
          <w:trHeight w:val="415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7D9A" w:rsidRPr="00486D43" w:rsidTr="005356C4">
        <w:trPr>
          <w:trHeight w:val="415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7D9A" w:rsidRPr="00486D43" w:rsidTr="005356C4">
        <w:trPr>
          <w:trHeight w:val="415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7D9A" w:rsidRPr="00486D43" w:rsidTr="005356C4">
        <w:trPr>
          <w:trHeight w:val="415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7D9A" w:rsidRPr="00486D43" w:rsidTr="005356C4">
        <w:trPr>
          <w:trHeight w:val="415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7D9A" w:rsidRPr="00486D43" w:rsidTr="005356C4">
        <w:trPr>
          <w:trHeight w:val="415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7D9A" w:rsidRPr="00486D43" w:rsidTr="005356C4">
        <w:trPr>
          <w:trHeight w:val="415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7D9A" w:rsidRPr="00486D43" w:rsidTr="005356C4">
        <w:trPr>
          <w:trHeight w:val="415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7D9A" w:rsidRPr="00486D43" w:rsidTr="005356C4">
        <w:trPr>
          <w:trHeight w:val="415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7D9A" w:rsidRPr="00486D43" w:rsidTr="005356C4">
        <w:trPr>
          <w:trHeight w:val="415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7D9A" w:rsidRPr="00486D43" w:rsidTr="005356C4">
        <w:trPr>
          <w:trHeight w:val="415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7D9A" w:rsidRPr="00486D43" w:rsidTr="005356C4">
        <w:trPr>
          <w:trHeight w:val="415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7D9A" w:rsidRPr="00486D43" w:rsidTr="005356C4">
        <w:trPr>
          <w:trHeight w:val="428"/>
        </w:trPr>
        <w:tc>
          <w:tcPr>
            <w:tcW w:w="468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  <w:r w:rsidRPr="00486D43"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37D9A" w:rsidRPr="00486D43" w:rsidRDefault="00E37D9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37D9A" w:rsidRPr="00486D43" w:rsidRDefault="00E37D9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37D9A" w:rsidRDefault="00E37D9A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记录：</w:t>
      </w:r>
      <w:r>
        <w:rPr>
          <w:sz w:val="24"/>
          <w:szCs w:val="24"/>
        </w:rPr>
        <w:t xml:space="preserve">                                                                      </w:t>
      </w:r>
      <w:r>
        <w:rPr>
          <w:rFonts w:cs="宋体" w:hint="eastAsia"/>
          <w:sz w:val="24"/>
          <w:szCs w:val="24"/>
        </w:rPr>
        <w:t>审核：</w:t>
      </w:r>
    </w:p>
    <w:sectPr w:rsidR="00E37D9A" w:rsidSect="001368EC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CD0"/>
    <w:rsid w:val="000249E1"/>
    <w:rsid w:val="001368EC"/>
    <w:rsid w:val="001A2C09"/>
    <w:rsid w:val="00322EF1"/>
    <w:rsid w:val="00364C07"/>
    <w:rsid w:val="00382BD0"/>
    <w:rsid w:val="00385265"/>
    <w:rsid w:val="00475DF9"/>
    <w:rsid w:val="004763B7"/>
    <w:rsid w:val="00486D43"/>
    <w:rsid w:val="005159C1"/>
    <w:rsid w:val="00520821"/>
    <w:rsid w:val="005356C4"/>
    <w:rsid w:val="00540AA6"/>
    <w:rsid w:val="005D6EC8"/>
    <w:rsid w:val="005E04CB"/>
    <w:rsid w:val="0065684D"/>
    <w:rsid w:val="006D3474"/>
    <w:rsid w:val="00765CD1"/>
    <w:rsid w:val="007E79E9"/>
    <w:rsid w:val="008251E9"/>
    <w:rsid w:val="008F30CF"/>
    <w:rsid w:val="00A102D3"/>
    <w:rsid w:val="00A7176B"/>
    <w:rsid w:val="00AC1CD0"/>
    <w:rsid w:val="00AE5E30"/>
    <w:rsid w:val="00BF3FD2"/>
    <w:rsid w:val="00C5459D"/>
    <w:rsid w:val="00C5532A"/>
    <w:rsid w:val="00E37D9A"/>
    <w:rsid w:val="00E44B9E"/>
    <w:rsid w:val="00EF7F11"/>
    <w:rsid w:val="00F43CE6"/>
    <w:rsid w:val="00FC1124"/>
    <w:rsid w:val="00FF28A3"/>
    <w:rsid w:val="00FF2961"/>
    <w:rsid w:val="14C8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0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A2C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2C0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A2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2C0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A2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2C09"/>
    <w:rPr>
      <w:sz w:val="18"/>
      <w:szCs w:val="18"/>
    </w:rPr>
  </w:style>
  <w:style w:type="table" w:styleId="TableGrid">
    <w:name w:val="Table Grid"/>
    <w:basedOn w:val="TableNormal"/>
    <w:uiPriority w:val="99"/>
    <w:rsid w:val="001A2C0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77</Words>
  <Characters>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XD3046</dc:creator>
  <cp:keywords/>
  <dc:description/>
  <cp:lastModifiedBy>lenovo</cp:lastModifiedBy>
  <cp:revision>27</cp:revision>
  <cp:lastPrinted>2017-12-06T06:16:00Z</cp:lastPrinted>
  <dcterms:created xsi:type="dcterms:W3CDTF">2017-12-25T04:25:00Z</dcterms:created>
  <dcterms:modified xsi:type="dcterms:W3CDTF">2018-05-30T06:16:00Z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